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35E8" w14:textId="3086F991" w:rsidR="00686A45" w:rsidRDefault="00A074DE" w:rsidP="00686A45">
      <w:pPr>
        <w:pStyle w:val="LetterTitle"/>
      </w:pPr>
      <w:r>
        <w:t xml:space="preserve">The exit interview is an opportunity to explore their experience </w:t>
      </w:r>
      <w:r w:rsidR="008025CB">
        <w:t>of</w:t>
      </w:r>
      <w:r>
        <w:t xml:space="preserve"> the placement so we can evaluate the work plan for future placements.</w:t>
      </w:r>
    </w:p>
    <w:p w14:paraId="365FFFD8" w14:textId="3FBB07A5" w:rsidR="00686A45" w:rsidRDefault="00686A45" w:rsidP="00686A45">
      <w:pPr>
        <w:pStyle w:val="Letter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686A45" w14:paraId="3BD4C58A" w14:textId="77777777" w:rsidTr="00C76303">
        <w:tc>
          <w:tcPr>
            <w:tcW w:w="2547" w:type="dxa"/>
            <w:shd w:val="clear" w:color="auto" w:fill="00148C" w:themeFill="accent1"/>
          </w:tcPr>
          <w:p w14:paraId="0DFF4490" w14:textId="107F1587" w:rsidR="00686A45" w:rsidRPr="00686A45" w:rsidRDefault="00686A45" w:rsidP="00686A45">
            <w:pPr>
              <w:pStyle w:val="LetterTitle"/>
              <w:rPr>
                <w:b/>
                <w:bCs/>
              </w:rPr>
            </w:pPr>
            <w:r w:rsidRPr="00686A45">
              <w:rPr>
                <w:b/>
                <w:bCs/>
                <w:color w:val="FFFFFF" w:themeColor="background1"/>
                <w:sz w:val="22"/>
                <w:szCs w:val="22"/>
              </w:rPr>
              <w:t>Student details</w:t>
            </w:r>
          </w:p>
        </w:tc>
        <w:tc>
          <w:tcPr>
            <w:tcW w:w="7654" w:type="dxa"/>
            <w:shd w:val="clear" w:color="auto" w:fill="00148C" w:themeFill="accent1"/>
          </w:tcPr>
          <w:p w14:paraId="14F5FC17" w14:textId="77777777" w:rsidR="00686A45" w:rsidRDefault="00686A45" w:rsidP="00686A45">
            <w:pPr>
              <w:pStyle w:val="LetterTitle"/>
            </w:pPr>
          </w:p>
        </w:tc>
      </w:tr>
      <w:tr w:rsidR="00686A45" w14:paraId="1E388217" w14:textId="77777777" w:rsidTr="00C76303">
        <w:tc>
          <w:tcPr>
            <w:tcW w:w="2547" w:type="dxa"/>
          </w:tcPr>
          <w:p w14:paraId="6CAB0809" w14:textId="3AA52717" w:rsidR="00686A45" w:rsidRDefault="00A074DE" w:rsidP="00686A45">
            <w:pPr>
              <w:pStyle w:val="LetterTitle"/>
            </w:pPr>
            <w:r>
              <w:t>Student n</w:t>
            </w:r>
            <w:r w:rsidR="00686A45">
              <w:t>ame</w:t>
            </w:r>
          </w:p>
        </w:tc>
        <w:tc>
          <w:tcPr>
            <w:tcW w:w="7654" w:type="dxa"/>
          </w:tcPr>
          <w:p w14:paraId="7860375A" w14:textId="77777777" w:rsidR="00686A45" w:rsidRDefault="00686A45" w:rsidP="00686A45">
            <w:pPr>
              <w:pStyle w:val="LetterTitle"/>
            </w:pPr>
          </w:p>
        </w:tc>
      </w:tr>
      <w:tr w:rsidR="00686A45" w14:paraId="545648B5" w14:textId="77777777" w:rsidTr="00C76303">
        <w:tc>
          <w:tcPr>
            <w:tcW w:w="2547" w:type="dxa"/>
          </w:tcPr>
          <w:p w14:paraId="78E372B6" w14:textId="1BBF5E98" w:rsidR="00686A45" w:rsidRDefault="00686A45" w:rsidP="00686A45">
            <w:pPr>
              <w:pStyle w:val="LetterTitle"/>
            </w:pPr>
            <w:r>
              <w:t>Ro</w:t>
            </w:r>
            <w:r w:rsidR="00A074DE">
              <w:t>le</w:t>
            </w:r>
            <w:r>
              <w:t xml:space="preserve"> title</w:t>
            </w:r>
          </w:p>
        </w:tc>
        <w:tc>
          <w:tcPr>
            <w:tcW w:w="7654" w:type="dxa"/>
          </w:tcPr>
          <w:p w14:paraId="48B49F76" w14:textId="77777777" w:rsidR="00686A45" w:rsidRDefault="00686A45" w:rsidP="00686A45">
            <w:pPr>
              <w:pStyle w:val="LetterTitle"/>
            </w:pPr>
          </w:p>
        </w:tc>
      </w:tr>
      <w:tr w:rsidR="00686A45" w14:paraId="45449606" w14:textId="77777777" w:rsidTr="00C76303">
        <w:tc>
          <w:tcPr>
            <w:tcW w:w="2547" w:type="dxa"/>
          </w:tcPr>
          <w:p w14:paraId="0D30359A" w14:textId="6E6A10F1" w:rsidR="00686A45" w:rsidRDefault="00A074DE" w:rsidP="00686A45">
            <w:pPr>
              <w:pStyle w:val="LetterTitle"/>
            </w:pPr>
            <w:r>
              <w:t>Department / Team</w:t>
            </w:r>
          </w:p>
        </w:tc>
        <w:tc>
          <w:tcPr>
            <w:tcW w:w="7654" w:type="dxa"/>
          </w:tcPr>
          <w:p w14:paraId="0D85135D" w14:textId="77777777" w:rsidR="00686A45" w:rsidRDefault="00686A45" w:rsidP="00686A45">
            <w:pPr>
              <w:pStyle w:val="LetterTitle"/>
            </w:pPr>
          </w:p>
        </w:tc>
      </w:tr>
      <w:tr w:rsidR="00A074DE" w14:paraId="6C5E2B15" w14:textId="77777777" w:rsidTr="00C76303">
        <w:tc>
          <w:tcPr>
            <w:tcW w:w="2547" w:type="dxa"/>
          </w:tcPr>
          <w:p w14:paraId="3ED434A9" w14:textId="2A645AD9" w:rsidR="00A074DE" w:rsidRDefault="00A074DE" w:rsidP="00686A45">
            <w:pPr>
              <w:pStyle w:val="LetterTitle"/>
            </w:pPr>
            <w:r>
              <w:t>Host name</w:t>
            </w:r>
          </w:p>
        </w:tc>
        <w:tc>
          <w:tcPr>
            <w:tcW w:w="7654" w:type="dxa"/>
          </w:tcPr>
          <w:p w14:paraId="6DF508C4" w14:textId="77777777" w:rsidR="00A074DE" w:rsidRDefault="00A074DE" w:rsidP="00686A45">
            <w:pPr>
              <w:pStyle w:val="LetterTitle"/>
            </w:pPr>
          </w:p>
        </w:tc>
      </w:tr>
      <w:tr w:rsidR="00A074DE" w14:paraId="4F8B4E7F" w14:textId="77777777" w:rsidTr="00C76303">
        <w:tc>
          <w:tcPr>
            <w:tcW w:w="2547" w:type="dxa"/>
          </w:tcPr>
          <w:p w14:paraId="149432A1" w14:textId="7616193B" w:rsidR="00A074DE" w:rsidRDefault="00A074DE" w:rsidP="00686A45">
            <w:pPr>
              <w:pStyle w:val="LetterTitle"/>
            </w:pPr>
            <w:r>
              <w:t>Interview date</w:t>
            </w:r>
          </w:p>
        </w:tc>
        <w:tc>
          <w:tcPr>
            <w:tcW w:w="7654" w:type="dxa"/>
          </w:tcPr>
          <w:p w14:paraId="1467072F" w14:textId="77777777" w:rsidR="00A074DE" w:rsidRDefault="00A074DE" w:rsidP="00686A45">
            <w:pPr>
              <w:pStyle w:val="LetterTitle"/>
            </w:pPr>
          </w:p>
        </w:tc>
      </w:tr>
    </w:tbl>
    <w:p w14:paraId="1A4B13B4" w14:textId="4D3F97B0" w:rsidR="00686A45" w:rsidRDefault="00686A45" w:rsidP="007C066C">
      <w:pPr>
        <w:pStyle w:val="LetterTitle"/>
      </w:pPr>
    </w:p>
    <w:p w14:paraId="1BAB16BA" w14:textId="77777777" w:rsidR="00686A45" w:rsidRDefault="00686A45" w:rsidP="007C066C">
      <w:pPr>
        <w:pStyle w:val="LetterTitle"/>
      </w:pPr>
    </w:p>
    <w:tbl>
      <w:tblPr>
        <w:tblStyle w:val="TableGrid"/>
        <w:tblpPr w:leftFromText="180" w:rightFromText="180" w:vertAnchor="text" w:tblpY="52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80603E" w14:paraId="2AD06AC8" w14:textId="77777777" w:rsidTr="00C76303">
        <w:tc>
          <w:tcPr>
            <w:tcW w:w="10201" w:type="dxa"/>
            <w:gridSpan w:val="2"/>
            <w:shd w:val="clear" w:color="auto" w:fill="00148C" w:themeFill="accent1"/>
          </w:tcPr>
          <w:p w14:paraId="33179589" w14:textId="661CA11A" w:rsidR="0080603E" w:rsidRPr="0080603E" w:rsidRDefault="0089572E" w:rsidP="0080603E">
            <w:pPr>
              <w:pStyle w:val="LetterTit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About the placement</w:t>
            </w:r>
            <w:r w:rsidR="0080603E" w:rsidRPr="0080603E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0603E" w14:paraId="7012082A" w14:textId="77777777" w:rsidTr="00C76303">
        <w:tc>
          <w:tcPr>
            <w:tcW w:w="2547" w:type="dxa"/>
          </w:tcPr>
          <w:p w14:paraId="425FBD4F" w14:textId="7E4C228B" w:rsidR="00C76303" w:rsidRDefault="00C76303" w:rsidP="00C76303">
            <w:pPr>
              <w:pStyle w:val="LetterTitle"/>
            </w:pPr>
            <w:r>
              <w:t xml:space="preserve">What </w:t>
            </w:r>
            <w:r w:rsidRPr="0089572E">
              <w:rPr>
                <w:b/>
                <w:bCs/>
              </w:rPr>
              <w:t xml:space="preserve">did </w:t>
            </w:r>
            <w:r>
              <w:t>you enjoy about working for this business / department?</w:t>
            </w:r>
          </w:p>
          <w:p w14:paraId="189D5579" w14:textId="5B0AA4C3" w:rsid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6BD310AC" w14:textId="77777777" w:rsid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  <w:p w14:paraId="2FCCAF61" w14:textId="77777777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67843AF4" w14:textId="77777777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0251D43B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0E5EBA02" w14:textId="78DA735D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6F88A47A" w14:textId="681AD986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6917D799" w14:textId="52B6F454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4FC81BFF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66E4BC20" w14:textId="18479D00" w:rsidR="00C76303" w:rsidRPr="0080603E" w:rsidRDefault="00C76303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0B96B850" w14:textId="77777777" w:rsidTr="00C76303">
        <w:tc>
          <w:tcPr>
            <w:tcW w:w="2547" w:type="dxa"/>
          </w:tcPr>
          <w:p w14:paraId="7ED02CB7" w14:textId="62F7921C" w:rsidR="0080603E" w:rsidRPr="0080603E" w:rsidRDefault="00C76303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did you enjoy about the role / work?</w:t>
            </w:r>
          </w:p>
        </w:tc>
        <w:tc>
          <w:tcPr>
            <w:tcW w:w="7654" w:type="dxa"/>
          </w:tcPr>
          <w:p w14:paraId="39699CC7" w14:textId="77777777" w:rsid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  <w:p w14:paraId="3C38244C" w14:textId="77777777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1F807E89" w14:textId="72215220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03589861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4F89AF5F" w14:textId="4AE6EB8A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17E6E82C" w14:textId="1065AE10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27D359A1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248E0758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13505342" w14:textId="7019B051" w:rsidR="00C76303" w:rsidRPr="0080603E" w:rsidRDefault="00C76303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3013E33D" w14:textId="77777777" w:rsidTr="00C76303">
        <w:tc>
          <w:tcPr>
            <w:tcW w:w="2547" w:type="dxa"/>
          </w:tcPr>
          <w:p w14:paraId="3029846B" w14:textId="16737953" w:rsidR="0080603E" w:rsidRPr="0080603E" w:rsidRDefault="00C76303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 the role/work live up to your expectations?</w:t>
            </w:r>
          </w:p>
        </w:tc>
        <w:tc>
          <w:tcPr>
            <w:tcW w:w="7654" w:type="dxa"/>
          </w:tcPr>
          <w:p w14:paraId="7F974245" w14:textId="77777777" w:rsid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  <w:p w14:paraId="025FE594" w14:textId="77BC6E71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12E5DD17" w14:textId="175F6E89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43203391" w14:textId="722249B4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287284E4" w14:textId="4C60D41A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39B5C8E8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21FE8CF4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25FCE34C" w14:textId="373A9804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43C9CEEB" w14:textId="33F70162" w:rsidR="00686A45" w:rsidRPr="0080603E" w:rsidRDefault="00686A45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80603E" w14:paraId="3DE854E9" w14:textId="77777777" w:rsidTr="00C76303">
        <w:tc>
          <w:tcPr>
            <w:tcW w:w="2547" w:type="dxa"/>
          </w:tcPr>
          <w:p w14:paraId="3F5BE217" w14:textId="7282ECE5" w:rsidR="0080603E" w:rsidRDefault="00C76303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did you learn?</w:t>
            </w:r>
          </w:p>
          <w:p w14:paraId="23C6FBDD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06017B26" w14:textId="70FE9ABB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will you take away from the placement?</w:t>
            </w:r>
          </w:p>
        </w:tc>
        <w:tc>
          <w:tcPr>
            <w:tcW w:w="7654" w:type="dxa"/>
          </w:tcPr>
          <w:p w14:paraId="6EBB017C" w14:textId="77777777" w:rsidR="0080603E" w:rsidRDefault="0080603E" w:rsidP="0080603E">
            <w:pPr>
              <w:pStyle w:val="LetterTitle"/>
              <w:rPr>
                <w:sz w:val="22"/>
                <w:szCs w:val="22"/>
              </w:rPr>
            </w:pPr>
          </w:p>
          <w:p w14:paraId="614A8085" w14:textId="77777777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3790195E" w14:textId="3D72201E" w:rsidR="00686A45" w:rsidRDefault="00686A45" w:rsidP="0080603E">
            <w:pPr>
              <w:pStyle w:val="LetterTitle"/>
              <w:rPr>
                <w:sz w:val="22"/>
                <w:szCs w:val="22"/>
              </w:rPr>
            </w:pPr>
          </w:p>
          <w:p w14:paraId="5E46F092" w14:textId="508C6148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347CEA70" w14:textId="0DE92F7F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45CFCBFD" w14:textId="4FD1933C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2D3FB5F6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13394C30" w14:textId="182C9931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01FDB8C8" w14:textId="77777777" w:rsidR="00C76303" w:rsidRDefault="00C76303" w:rsidP="0080603E">
            <w:pPr>
              <w:pStyle w:val="LetterTitle"/>
              <w:rPr>
                <w:sz w:val="22"/>
                <w:szCs w:val="22"/>
              </w:rPr>
            </w:pPr>
          </w:p>
          <w:p w14:paraId="01DE0812" w14:textId="0231477C" w:rsidR="00686A45" w:rsidRPr="0080603E" w:rsidRDefault="00686A45" w:rsidP="0080603E">
            <w:pPr>
              <w:pStyle w:val="LetterTitle"/>
              <w:rPr>
                <w:sz w:val="22"/>
                <w:szCs w:val="22"/>
              </w:rPr>
            </w:pPr>
          </w:p>
        </w:tc>
      </w:tr>
      <w:tr w:rsidR="00C76303" w14:paraId="088CD5E4" w14:textId="77777777" w:rsidTr="0093741D">
        <w:tc>
          <w:tcPr>
            <w:tcW w:w="10201" w:type="dxa"/>
            <w:gridSpan w:val="2"/>
            <w:shd w:val="clear" w:color="auto" w:fill="00148C" w:themeFill="accent1"/>
          </w:tcPr>
          <w:p w14:paraId="6EBA9FAE" w14:textId="1BDCFC9D" w:rsidR="00C76303" w:rsidRPr="0080603E" w:rsidRDefault="0089572E" w:rsidP="0093741D">
            <w:pPr>
              <w:pStyle w:val="LetterTit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About the placement</w:t>
            </w:r>
            <w:r w:rsidR="00C76303">
              <w:rPr>
                <w:b/>
                <w:bCs/>
                <w:color w:val="FFFFFF" w:themeColor="background1"/>
                <w:sz w:val="22"/>
                <w:szCs w:val="22"/>
              </w:rPr>
              <w:t xml:space="preserve"> cont…</w:t>
            </w:r>
          </w:p>
        </w:tc>
      </w:tr>
      <w:tr w:rsidR="00C76303" w14:paraId="1A2A96E8" w14:textId="77777777" w:rsidTr="0093741D">
        <w:tc>
          <w:tcPr>
            <w:tcW w:w="2547" w:type="dxa"/>
          </w:tcPr>
          <w:p w14:paraId="1DF65316" w14:textId="3766F60C" w:rsidR="00C76303" w:rsidRDefault="0089572E" w:rsidP="0093741D">
            <w:pPr>
              <w:pStyle w:val="LetterTitle"/>
            </w:pPr>
            <w:r>
              <w:t xml:space="preserve">What </w:t>
            </w:r>
            <w:r w:rsidRPr="0089572E">
              <w:rPr>
                <w:b/>
                <w:bCs/>
              </w:rPr>
              <w:t xml:space="preserve">didn’t </w:t>
            </w:r>
            <w:r>
              <w:t>you enjoy working with the company/ department?</w:t>
            </w:r>
          </w:p>
          <w:p w14:paraId="0DDE42DE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2B80A41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096E1DA8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607478CA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6F4AD783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253ABFA4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59D6C494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1F403EFB" w14:textId="0D6258B2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10F14E07" w14:textId="144B2036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211F7DE7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7EBCD528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2D4A65A8" w14:textId="77777777" w:rsidR="00C76303" w:rsidRPr="0080603E" w:rsidRDefault="00C76303" w:rsidP="0093741D">
            <w:pPr>
              <w:pStyle w:val="LetterTitle"/>
              <w:rPr>
                <w:sz w:val="22"/>
                <w:szCs w:val="22"/>
              </w:rPr>
            </w:pPr>
          </w:p>
        </w:tc>
      </w:tr>
      <w:tr w:rsidR="0089572E" w14:paraId="1AE315A3" w14:textId="77777777" w:rsidTr="0093741D">
        <w:tc>
          <w:tcPr>
            <w:tcW w:w="2547" w:type="dxa"/>
          </w:tcPr>
          <w:p w14:paraId="7CB36BCA" w14:textId="1223916F" w:rsidR="0089572E" w:rsidRDefault="0089572E" w:rsidP="0093741D">
            <w:pPr>
              <w:pStyle w:val="LetterTitle"/>
            </w:pPr>
            <w:r>
              <w:t>What didn’t you enjoy about the role / tasks on the placement?</w:t>
            </w:r>
          </w:p>
        </w:tc>
        <w:tc>
          <w:tcPr>
            <w:tcW w:w="7654" w:type="dxa"/>
          </w:tcPr>
          <w:p w14:paraId="6A443D0C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70514191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482E9B8F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48718692" w14:textId="40115A8E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74CBD260" w14:textId="4A529014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5C6E3BFC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49391441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5C572B88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0A3B2ABC" w14:textId="2DCAE8F1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</w:tc>
      </w:tr>
      <w:tr w:rsidR="00C76303" w14:paraId="4177D2B4" w14:textId="77777777" w:rsidTr="0093741D">
        <w:tc>
          <w:tcPr>
            <w:tcW w:w="2547" w:type="dxa"/>
          </w:tcPr>
          <w:p w14:paraId="6EEBF096" w14:textId="48C48DE7" w:rsidR="00C76303" w:rsidRPr="0080603E" w:rsidRDefault="0089572E" w:rsidP="0093741D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could we do better/differently?</w:t>
            </w:r>
          </w:p>
        </w:tc>
        <w:tc>
          <w:tcPr>
            <w:tcW w:w="7654" w:type="dxa"/>
          </w:tcPr>
          <w:p w14:paraId="6C798E12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0E4C31D1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1C1FDA59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0D083D62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1027A329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5BAB051B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4AEFB2E7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7DC48EE8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  <w:p w14:paraId="1FFCD4AE" w14:textId="77777777" w:rsidR="00C76303" w:rsidRPr="0080603E" w:rsidRDefault="00C76303" w:rsidP="0093741D">
            <w:pPr>
              <w:pStyle w:val="LetterTitle"/>
              <w:rPr>
                <w:sz w:val="22"/>
                <w:szCs w:val="22"/>
              </w:rPr>
            </w:pPr>
          </w:p>
        </w:tc>
      </w:tr>
      <w:tr w:rsidR="00C76303" w14:paraId="073698BD" w14:textId="77777777" w:rsidTr="0093741D">
        <w:tc>
          <w:tcPr>
            <w:tcW w:w="2547" w:type="dxa"/>
          </w:tcPr>
          <w:p w14:paraId="2CDB25C6" w14:textId="52D492D2" w:rsidR="00C76303" w:rsidRPr="0080603E" w:rsidRDefault="0089572E" w:rsidP="0093741D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 you like the culture of the company / department / team?</w:t>
            </w:r>
          </w:p>
        </w:tc>
        <w:tc>
          <w:tcPr>
            <w:tcW w:w="7654" w:type="dxa"/>
          </w:tcPr>
          <w:p w14:paraId="6E44E35C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63D336BB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38E79CF2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287CB0CE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52978DDA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74C98663" w14:textId="77777777" w:rsidR="00C76303" w:rsidRDefault="00C76303" w:rsidP="0093741D">
            <w:pPr>
              <w:pStyle w:val="LetterTitle"/>
              <w:rPr>
                <w:sz w:val="22"/>
                <w:szCs w:val="22"/>
              </w:rPr>
            </w:pPr>
          </w:p>
          <w:p w14:paraId="723570D5" w14:textId="77777777" w:rsidR="00C76303" w:rsidRPr="0080603E" w:rsidRDefault="00C76303" w:rsidP="0093741D">
            <w:pPr>
              <w:pStyle w:val="LetterTitle"/>
              <w:rPr>
                <w:sz w:val="22"/>
                <w:szCs w:val="22"/>
              </w:rPr>
            </w:pPr>
          </w:p>
        </w:tc>
      </w:tr>
      <w:tr w:rsidR="00C76303" w14:paraId="73F82FCB" w14:textId="77777777" w:rsidTr="0089572E">
        <w:trPr>
          <w:trHeight w:val="1088"/>
        </w:trPr>
        <w:tc>
          <w:tcPr>
            <w:tcW w:w="2547" w:type="dxa"/>
          </w:tcPr>
          <w:p w14:paraId="4C8C2FB2" w14:textId="6ED8966B" w:rsidR="00C76303" w:rsidRDefault="0089572E" w:rsidP="0093741D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Would you recommend working for </w:t>
            </w:r>
            <w:proofErr w:type="spellStart"/>
            <w:r w:rsidR="00E13CB6">
              <w:rPr>
                <w:sz w:val="22"/>
                <w:szCs w:val="22"/>
              </w:rPr>
              <w:t>xxxxxx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7654" w:type="dxa"/>
          </w:tcPr>
          <w:p w14:paraId="732F2DAD" w14:textId="77777777" w:rsidR="00C76303" w:rsidRPr="0080603E" w:rsidRDefault="00C76303" w:rsidP="0093741D">
            <w:pPr>
              <w:pStyle w:val="LetterTitle"/>
              <w:rPr>
                <w:sz w:val="22"/>
                <w:szCs w:val="22"/>
              </w:rPr>
            </w:pPr>
          </w:p>
        </w:tc>
      </w:tr>
      <w:tr w:rsidR="0089572E" w14:paraId="7C0113BF" w14:textId="77777777" w:rsidTr="0093741D">
        <w:tc>
          <w:tcPr>
            <w:tcW w:w="2547" w:type="dxa"/>
          </w:tcPr>
          <w:p w14:paraId="23A142AD" w14:textId="0BEB0F06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Would you consider working here in the future?</w:t>
            </w:r>
          </w:p>
        </w:tc>
        <w:tc>
          <w:tcPr>
            <w:tcW w:w="7654" w:type="dxa"/>
          </w:tcPr>
          <w:p w14:paraId="7C87ACE7" w14:textId="77777777" w:rsidR="0089572E" w:rsidRDefault="0089572E" w:rsidP="0093741D">
            <w:pPr>
              <w:pStyle w:val="LetterTitle"/>
              <w:rPr>
                <w:sz w:val="22"/>
                <w:szCs w:val="22"/>
              </w:rPr>
            </w:pPr>
          </w:p>
        </w:tc>
      </w:tr>
    </w:tbl>
    <w:p w14:paraId="1E0D05E0" w14:textId="77777777" w:rsidR="00C76303" w:rsidRDefault="00C76303" w:rsidP="007C066C">
      <w:pPr>
        <w:pStyle w:val="LetterTitle"/>
      </w:pPr>
    </w:p>
    <w:p w14:paraId="2D41A2DA" w14:textId="46B3402C" w:rsidR="0080603E" w:rsidRDefault="0080603E" w:rsidP="00686A45">
      <w:pPr>
        <w:pStyle w:val="LetterTitle"/>
      </w:pPr>
    </w:p>
    <w:sectPr w:rsidR="0080603E" w:rsidSect="00C76303">
      <w:footerReference w:type="default" r:id="rId11"/>
      <w:headerReference w:type="first" r:id="rId12"/>
      <w:footerReference w:type="first" r:id="rId13"/>
      <w:pgSz w:w="11906" w:h="16838" w:code="9"/>
      <w:pgMar w:top="2892" w:right="709" w:bottom="1531" w:left="85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4D6B" w14:textId="77777777" w:rsidR="00BA756B" w:rsidRDefault="00BA756B" w:rsidP="00A62BFF">
      <w:pPr>
        <w:spacing w:after="0"/>
      </w:pPr>
      <w:r>
        <w:separator/>
      </w:r>
    </w:p>
  </w:endnote>
  <w:endnote w:type="continuationSeparator" w:id="0">
    <w:p w14:paraId="0F5B72D6" w14:textId="77777777" w:rsidR="00BA756B" w:rsidRDefault="00BA756B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tionalGrid"/>
      <w:tblW w:w="5001" w:type="pct"/>
      <w:tblBorders>
        <w:top w:val="none" w:sz="0" w:space="0" w:color="auto"/>
        <w:bottom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701"/>
      <w:gridCol w:w="1647"/>
    </w:tblGrid>
    <w:tr w:rsidR="00C954FB" w14:paraId="690C49AC" w14:textId="77777777" w:rsidTr="002C70BD">
      <w:tc>
        <w:tcPr>
          <w:tcW w:w="4204" w:type="pct"/>
          <w:vAlign w:val="bottom"/>
        </w:tcPr>
        <w:p w14:paraId="28880147" w14:textId="2F33AF3D" w:rsidR="00C954FB" w:rsidRDefault="00C954FB" w:rsidP="00FC2E4B">
          <w:pPr>
            <w:pStyle w:val="Disclaimer"/>
          </w:pPr>
        </w:p>
      </w:tc>
      <w:tc>
        <w:tcPr>
          <w:tcW w:w="796" w:type="pct"/>
          <w:vAlign w:val="bottom"/>
        </w:tcPr>
        <w:p w14:paraId="04A5D5EB" w14:textId="77777777" w:rsidR="00C954FB" w:rsidRDefault="00C954FB" w:rsidP="00FC2E4B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C17B4">
            <w:t>2</w:t>
          </w:r>
          <w:r>
            <w:fldChar w:fldCharType="end"/>
          </w:r>
        </w:p>
      </w:tc>
    </w:tr>
  </w:tbl>
  <w:p w14:paraId="17733942" w14:textId="77777777" w:rsidR="00C954FB" w:rsidRPr="00FC2E4B" w:rsidRDefault="00C954FB" w:rsidP="00FC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tionalGrid"/>
      <w:tblW w:w="5001" w:type="pct"/>
      <w:tblBorders>
        <w:top w:val="none" w:sz="0" w:space="0" w:color="auto"/>
        <w:bottom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701"/>
      <w:gridCol w:w="1647"/>
    </w:tblGrid>
    <w:tr w:rsidR="00C954FB" w14:paraId="55BA0C67" w14:textId="77777777" w:rsidTr="00E57644">
      <w:tc>
        <w:tcPr>
          <w:tcW w:w="4204" w:type="pct"/>
          <w:vAlign w:val="bottom"/>
        </w:tcPr>
        <w:p w14:paraId="41B087C3" w14:textId="1E3E6221" w:rsidR="00C954FB" w:rsidRPr="00C12658" w:rsidRDefault="00C954FB" w:rsidP="00C12658">
          <w:pPr>
            <w:rPr>
              <w:rFonts w:ascii="Times New Roman" w:hAnsi="Times New Roman"/>
              <w:color w:val="auto"/>
              <w:sz w:val="16"/>
              <w:szCs w:val="16"/>
              <w:lang w:eastAsia="en-GB"/>
            </w:rPr>
          </w:pPr>
        </w:p>
      </w:tc>
      <w:tc>
        <w:tcPr>
          <w:tcW w:w="796" w:type="pct"/>
          <w:vAlign w:val="bottom"/>
        </w:tcPr>
        <w:p w14:paraId="2C550BFF" w14:textId="77777777" w:rsidR="00C954FB" w:rsidRDefault="00C954FB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7C17B4">
            <w:t>1</w:t>
          </w:r>
          <w:r>
            <w:fldChar w:fldCharType="end"/>
          </w:r>
        </w:p>
      </w:tc>
    </w:tr>
  </w:tbl>
  <w:p w14:paraId="5D7AB24B" w14:textId="77777777" w:rsidR="00C954FB" w:rsidRDefault="00C9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DCD0" w14:textId="77777777" w:rsidR="00BA756B" w:rsidRDefault="00BA756B" w:rsidP="00A62BFF">
      <w:pPr>
        <w:spacing w:after="0"/>
      </w:pPr>
      <w:r>
        <w:separator/>
      </w:r>
    </w:p>
  </w:footnote>
  <w:footnote w:type="continuationSeparator" w:id="0">
    <w:p w14:paraId="0937E0B7" w14:textId="77777777" w:rsidR="00BA756B" w:rsidRDefault="00BA756B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7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2"/>
    </w:tblGrid>
    <w:tr w:rsidR="00871530" w:rsidRPr="0013039D" w14:paraId="1859F49D" w14:textId="77777777" w:rsidTr="00871530">
      <w:trPr>
        <w:trHeight w:val="70"/>
      </w:trPr>
      <w:tc>
        <w:tcPr>
          <w:tcW w:w="5000" w:type="pct"/>
        </w:tcPr>
        <w:p w14:paraId="4EE228F5" w14:textId="5FF0A117" w:rsidR="00871530" w:rsidRDefault="00871530" w:rsidP="0013039D">
          <w:pPr>
            <w:pStyle w:val="Companyinfo"/>
            <w:jc w:val="right"/>
            <w:rPr>
              <w:rFonts w:ascii="Arial" w:hAnsi="Arial" w:cs="Arial"/>
              <w:szCs w:val="16"/>
            </w:rPr>
          </w:pPr>
        </w:p>
        <w:p w14:paraId="554A2428" w14:textId="77777777" w:rsidR="00871530" w:rsidRPr="0013039D" w:rsidRDefault="00871530" w:rsidP="00D54FDA">
          <w:pPr>
            <w:pStyle w:val="Companyinfo"/>
          </w:pPr>
        </w:p>
      </w:tc>
    </w:tr>
  </w:tbl>
  <w:p w14:paraId="4E09FBF5" w14:textId="4E28A12E" w:rsidR="00871530" w:rsidRPr="00871530" w:rsidRDefault="00686A45" w:rsidP="00841DA6">
    <w:pPr>
      <w:spacing w:after="360"/>
      <w:rPr>
        <w:b/>
        <w:bCs/>
        <w:sz w:val="40"/>
        <w:szCs w:val="40"/>
      </w:rPr>
    </w:pPr>
    <w:r>
      <w:rPr>
        <w:b/>
        <w:bCs/>
        <w:sz w:val="40"/>
        <w:szCs w:val="40"/>
      </w:rPr>
      <w:t>Exit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148C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00148C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00148C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00148C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00148C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F8461CFE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abstractNum w:abstractNumId="1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9058">
    <w:abstractNumId w:val="9"/>
  </w:num>
  <w:num w:numId="2" w16cid:durableId="1182090163">
    <w:abstractNumId w:val="7"/>
  </w:num>
  <w:num w:numId="3" w16cid:durableId="1615746634">
    <w:abstractNumId w:val="6"/>
  </w:num>
  <w:num w:numId="4" w16cid:durableId="1495609812">
    <w:abstractNumId w:val="5"/>
  </w:num>
  <w:num w:numId="5" w16cid:durableId="128019605">
    <w:abstractNumId w:val="4"/>
  </w:num>
  <w:num w:numId="6" w16cid:durableId="644089482">
    <w:abstractNumId w:val="8"/>
  </w:num>
  <w:num w:numId="7" w16cid:durableId="1619677680">
    <w:abstractNumId w:val="3"/>
  </w:num>
  <w:num w:numId="8" w16cid:durableId="1768578756">
    <w:abstractNumId w:val="2"/>
  </w:num>
  <w:num w:numId="9" w16cid:durableId="1830824363">
    <w:abstractNumId w:val="1"/>
  </w:num>
  <w:num w:numId="10" w16cid:durableId="167446612">
    <w:abstractNumId w:val="0"/>
  </w:num>
  <w:num w:numId="11" w16cid:durableId="1164777716">
    <w:abstractNumId w:val="14"/>
  </w:num>
  <w:num w:numId="12" w16cid:durableId="429005999">
    <w:abstractNumId w:val="12"/>
  </w:num>
  <w:num w:numId="13" w16cid:durableId="1961719028">
    <w:abstractNumId w:val="17"/>
  </w:num>
  <w:num w:numId="14" w16cid:durableId="93672761">
    <w:abstractNumId w:val="10"/>
  </w:num>
  <w:num w:numId="15" w16cid:durableId="2065640484">
    <w:abstractNumId w:val="15"/>
  </w:num>
  <w:num w:numId="16" w16cid:durableId="671686971">
    <w:abstractNumId w:val="16"/>
  </w:num>
  <w:num w:numId="17" w16cid:durableId="327483682">
    <w:abstractNumId w:val="11"/>
  </w:num>
  <w:num w:numId="18" w16cid:durableId="990400535">
    <w:abstractNumId w:val="13"/>
  </w:num>
  <w:num w:numId="19" w16cid:durableId="1401444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171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45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5C82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37DE"/>
    <w:rsid w:val="00055072"/>
    <w:rsid w:val="000556E6"/>
    <w:rsid w:val="000578DE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4483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39D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8E4"/>
    <w:rsid w:val="00152912"/>
    <w:rsid w:val="00153066"/>
    <w:rsid w:val="001535B0"/>
    <w:rsid w:val="001536C3"/>
    <w:rsid w:val="00154713"/>
    <w:rsid w:val="00154C3B"/>
    <w:rsid w:val="0015524D"/>
    <w:rsid w:val="00155E29"/>
    <w:rsid w:val="00162ADF"/>
    <w:rsid w:val="0016337B"/>
    <w:rsid w:val="00164401"/>
    <w:rsid w:val="0016480C"/>
    <w:rsid w:val="0016594A"/>
    <w:rsid w:val="0016650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3A3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19A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4AF9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07E2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5CB"/>
    <w:rsid w:val="002E2BF9"/>
    <w:rsid w:val="002F0BF4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41FF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47B60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4169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7CE"/>
    <w:rsid w:val="00507AA9"/>
    <w:rsid w:val="00507ED0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0C46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8F2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0F7E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6A45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13F9"/>
    <w:rsid w:val="006B53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427"/>
    <w:rsid w:val="006D4919"/>
    <w:rsid w:val="006D6073"/>
    <w:rsid w:val="006D6266"/>
    <w:rsid w:val="006D7997"/>
    <w:rsid w:val="006E055E"/>
    <w:rsid w:val="006E0E6C"/>
    <w:rsid w:val="006E1030"/>
    <w:rsid w:val="006E5041"/>
    <w:rsid w:val="006E5CA6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2D0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26158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1AA5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2AAA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76CDB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1AB"/>
    <w:rsid w:val="0079416A"/>
    <w:rsid w:val="00794C2B"/>
    <w:rsid w:val="00794E3C"/>
    <w:rsid w:val="00795852"/>
    <w:rsid w:val="00796904"/>
    <w:rsid w:val="00797132"/>
    <w:rsid w:val="007972F3"/>
    <w:rsid w:val="00797605"/>
    <w:rsid w:val="00797950"/>
    <w:rsid w:val="007A0004"/>
    <w:rsid w:val="007A0294"/>
    <w:rsid w:val="007A0D9D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B68"/>
    <w:rsid w:val="007B6414"/>
    <w:rsid w:val="007B7D81"/>
    <w:rsid w:val="007C021A"/>
    <w:rsid w:val="007C066C"/>
    <w:rsid w:val="007C07F2"/>
    <w:rsid w:val="007C17B4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25CB"/>
    <w:rsid w:val="008040A5"/>
    <w:rsid w:val="00804C27"/>
    <w:rsid w:val="00804F2C"/>
    <w:rsid w:val="00805FAF"/>
    <w:rsid w:val="0080603E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1DA6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530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572E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3C89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1A45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070B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49DA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074DE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6EAD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362C"/>
    <w:rsid w:val="00AC613B"/>
    <w:rsid w:val="00AC721F"/>
    <w:rsid w:val="00AC78CA"/>
    <w:rsid w:val="00AD2BDC"/>
    <w:rsid w:val="00AD3CA9"/>
    <w:rsid w:val="00AD43E2"/>
    <w:rsid w:val="00AD5D5A"/>
    <w:rsid w:val="00AE06F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2B0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60A"/>
    <w:rsid w:val="00B51375"/>
    <w:rsid w:val="00B528EA"/>
    <w:rsid w:val="00B54EFE"/>
    <w:rsid w:val="00B552D5"/>
    <w:rsid w:val="00B55BEB"/>
    <w:rsid w:val="00B60A6F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56B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48C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658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303"/>
    <w:rsid w:val="00C768D1"/>
    <w:rsid w:val="00C81C68"/>
    <w:rsid w:val="00C82041"/>
    <w:rsid w:val="00C82605"/>
    <w:rsid w:val="00C82966"/>
    <w:rsid w:val="00C847C0"/>
    <w:rsid w:val="00C85CB1"/>
    <w:rsid w:val="00C907EB"/>
    <w:rsid w:val="00C91224"/>
    <w:rsid w:val="00C950D4"/>
    <w:rsid w:val="00C952D5"/>
    <w:rsid w:val="00C954FB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A6F7D"/>
    <w:rsid w:val="00CB1005"/>
    <w:rsid w:val="00CB13B8"/>
    <w:rsid w:val="00CB1A2B"/>
    <w:rsid w:val="00CB20A8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4FDA"/>
    <w:rsid w:val="00D61BF3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D8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555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7C"/>
    <w:rsid w:val="00DE29C2"/>
    <w:rsid w:val="00DE326A"/>
    <w:rsid w:val="00DE52BF"/>
    <w:rsid w:val="00DE7D00"/>
    <w:rsid w:val="00DF06B1"/>
    <w:rsid w:val="00DF09E2"/>
    <w:rsid w:val="00DF3165"/>
    <w:rsid w:val="00DF371E"/>
    <w:rsid w:val="00DF6407"/>
    <w:rsid w:val="00DF6561"/>
    <w:rsid w:val="00DF6613"/>
    <w:rsid w:val="00DF7557"/>
    <w:rsid w:val="00E002D6"/>
    <w:rsid w:val="00E009B1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3CB6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644"/>
    <w:rsid w:val="00E57BB4"/>
    <w:rsid w:val="00E6062E"/>
    <w:rsid w:val="00E612F7"/>
    <w:rsid w:val="00E65F49"/>
    <w:rsid w:val="00E66396"/>
    <w:rsid w:val="00E6655E"/>
    <w:rsid w:val="00E66C24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43F2"/>
    <w:rsid w:val="00EA5208"/>
    <w:rsid w:val="00EA5402"/>
    <w:rsid w:val="00EA5950"/>
    <w:rsid w:val="00EA660C"/>
    <w:rsid w:val="00EA6CF6"/>
    <w:rsid w:val="00EA79DA"/>
    <w:rsid w:val="00EA7B24"/>
    <w:rsid w:val="00EB2129"/>
    <w:rsid w:val="00EB2266"/>
    <w:rsid w:val="00EB3EE3"/>
    <w:rsid w:val="00EB5163"/>
    <w:rsid w:val="00EB7295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020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03C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1CE"/>
    <w:rsid w:val="00F768CC"/>
    <w:rsid w:val="00F76E6E"/>
    <w:rsid w:val="00F771F6"/>
    <w:rsid w:val="00F777C3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2E4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271F"/>
    <w:rsid w:val="00FE2F0B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293C1"/>
  <w15:docId w15:val="{3117334D-651D-437A-86F5-9F038BC4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54FDA"/>
    <w:rPr>
      <w:color w:val="55555A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00148C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00148C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00148C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BEB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00E68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00945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945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D6D74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00148C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55555A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00148C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00148C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6CDB"/>
    <w:pPr>
      <w:spacing w:after="0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76CDB"/>
    <w:rPr>
      <w:noProof/>
      <w:color w:val="55555A" w:themeColor="text1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00148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00148C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00148C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000E68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F0603C"/>
    <w:pPr>
      <w:keepNext/>
      <w:keepLines/>
      <w:pBdr>
        <w:top w:val="single" w:sz="2" w:space="2" w:color="AAAAAC" w:themeColor="background2"/>
        <w:left w:val="single" w:sz="2" w:space="4" w:color="AAAAAC" w:themeColor="background2"/>
        <w:bottom w:val="single" w:sz="2" w:space="4" w:color="AAAAAC" w:themeColor="background2"/>
        <w:right w:val="single" w:sz="2" w:space="4" w:color="AAAAAC" w:themeColor="background2"/>
      </w:pBdr>
      <w:shd w:val="clear" w:color="auto" w:fill="AAAAAC" w:themeFill="background2"/>
      <w:spacing w:before="240"/>
      <w:ind w:left="113" w:right="113"/>
    </w:pPr>
    <w:rPr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BEB4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000945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000945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D6D74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D6D74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55555A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F0603C"/>
    <w:rPr>
      <w:color w:val="500A78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F0603C"/>
    <w:rPr>
      <w:color w:val="00148C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F0603C"/>
    <w:rPr>
      <w:color w:val="FA4616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00148C" w:themeColor="accent1"/>
        <w:bottom w:val="single" w:sz="4" w:space="0" w:color="00148C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00148C" w:themeColor="accent1"/>
          <w:left w:val="nil"/>
          <w:bottom w:val="single" w:sz="8" w:space="0" w:color="00148C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00148C" w:themeColor="accent1"/>
          <w:bottom w:val="single" w:sz="4" w:space="0" w:color="00148C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55555A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F0603C"/>
    <w:rPr>
      <w:color w:val="00BEB4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00148C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isclaimer">
    <w:name w:val="Disclaimer"/>
    <w:basedOn w:val="Footer"/>
    <w:link w:val="Disclaimer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rsid w:val="00CE7C68"/>
    <w:rPr>
      <w:color w:val="00BEB4" w:themeColor="accent2"/>
      <w:sz w:val="24"/>
    </w:rPr>
  </w:style>
  <w:style w:type="paragraph" w:customStyle="1" w:styleId="FrameBody">
    <w:name w:val="Frame Body"/>
    <w:basedOn w:val="FrameHeading"/>
    <w:uiPriority w:val="13"/>
    <w:rsid w:val="00F0603C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55555A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55555A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00148C" w:themeColor="accent1"/>
    </w:rPr>
  </w:style>
  <w:style w:type="paragraph" w:customStyle="1" w:styleId="ShadedBody">
    <w:name w:val="Shaded Body"/>
    <w:basedOn w:val="ShadedHeading"/>
    <w:uiPriority w:val="11"/>
    <w:rsid w:val="00F0603C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0603C"/>
    <w:pPr>
      <w:keepNext/>
      <w:keepLines/>
      <w:framePr w:w="2268" w:wrap="around" w:vAnchor="text" w:hAnchor="page" w:x="795" w:y="-6"/>
      <w:pBdr>
        <w:top w:val="single" w:sz="8" w:space="2" w:color="009DDC"/>
        <w:left w:val="single" w:sz="8" w:space="3" w:color="009DDC"/>
        <w:bottom w:val="single" w:sz="8" w:space="2" w:color="009DDC"/>
        <w:right w:val="single" w:sz="8" w:space="3" w:color="009DDC"/>
      </w:pBdr>
      <w:shd w:val="clear" w:color="auto" w:fill="009DDC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55555A" w:themeColor="text1"/>
      <w:sz w:val="18"/>
      <w:lang w:val="en-GB"/>
    </w:rPr>
  </w:style>
  <w:style w:type="character" w:customStyle="1" w:styleId="DisclaimerChar">
    <w:name w:val="Disclaimer Char"/>
    <w:basedOn w:val="FooterChar"/>
    <w:link w:val="Disclaimer"/>
    <w:uiPriority w:val="99"/>
    <w:rsid w:val="0029281D"/>
    <w:rPr>
      <w:noProof/>
      <w:color w:val="55555A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00148C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Companyinfo">
    <w:name w:val="Company info"/>
    <w:basedOn w:val="Normal"/>
    <w:uiPriority w:val="99"/>
    <w:rsid w:val="0013039D"/>
    <w:pPr>
      <w:spacing w:before="240" w:after="0"/>
      <w:contextualSpacing/>
    </w:pPr>
    <w:rPr>
      <w:sz w:val="16"/>
    </w:rPr>
  </w:style>
  <w:style w:type="paragraph" w:customStyle="1" w:styleId="Clientaddresssalutation">
    <w:name w:val="Client address &amp; salutation"/>
    <w:basedOn w:val="BodyText"/>
    <w:uiPriority w:val="99"/>
    <w:qFormat/>
    <w:rsid w:val="0013039D"/>
    <w:pPr>
      <w:spacing w:after="0"/>
    </w:pPr>
  </w:style>
  <w:style w:type="paragraph" w:customStyle="1" w:styleId="LetterReference">
    <w:name w:val="Letter Reference"/>
    <w:basedOn w:val="BodyText"/>
    <w:next w:val="BodyText"/>
    <w:qFormat/>
    <w:rsid w:val="007C066C"/>
    <w:pPr>
      <w:spacing w:before="360" w:after="240"/>
    </w:pPr>
    <w:rPr>
      <w:b/>
    </w:rPr>
  </w:style>
  <w:style w:type="paragraph" w:customStyle="1" w:styleId="Contactinformation">
    <w:name w:val="Contact information"/>
    <w:next w:val="BodyText"/>
    <w:uiPriority w:val="99"/>
    <w:qFormat/>
    <w:rsid w:val="007C066C"/>
    <w:pPr>
      <w:spacing w:after="0"/>
      <w:contextualSpacing/>
      <w:jc w:val="right"/>
    </w:pPr>
    <w:rPr>
      <w:color w:val="55555A" w:themeColor="text1"/>
      <w:sz w:val="16"/>
      <w:lang w:val="en-GB"/>
    </w:rPr>
  </w:style>
  <w:style w:type="paragraph" w:customStyle="1" w:styleId="LetterDate">
    <w:name w:val="Letter Date"/>
    <w:basedOn w:val="Clientaddresssalutation"/>
    <w:next w:val="LetterReference"/>
    <w:qFormat/>
    <w:rsid w:val="00FC2E4B"/>
    <w:pPr>
      <w:spacing w:before="480" w:after="240"/>
    </w:pPr>
  </w:style>
  <w:style w:type="paragraph" w:customStyle="1" w:styleId="LetterName">
    <w:name w:val="Letter Name"/>
    <w:basedOn w:val="Clientaddresssalutation"/>
    <w:next w:val="LetterTitle"/>
    <w:qFormat/>
    <w:rsid w:val="007C066C"/>
    <w:pPr>
      <w:spacing w:before="1080"/>
    </w:pPr>
  </w:style>
  <w:style w:type="paragraph" w:customStyle="1" w:styleId="LetterTitle">
    <w:name w:val="Letter Title"/>
    <w:basedOn w:val="Clientaddresssalutation"/>
    <w:qFormat/>
    <w:rsid w:val="007C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.johnson\Desktop\Work%20Experience%20exit%20interview.dotx" TargetMode="External"/></Relationships>
</file>

<file path=word/theme/theme1.xml><?xml version="1.0" encoding="utf-8"?>
<a:theme xmlns:a="http://schemas.openxmlformats.org/drawingml/2006/main" name="Office Theme">
  <a:themeElements>
    <a:clrScheme name="ng">
      <a:dk1>
        <a:srgbClr val="55555A"/>
      </a:dk1>
      <a:lt1>
        <a:srgbClr val="FFFFFF"/>
      </a:lt1>
      <a:dk2>
        <a:srgbClr val="808083"/>
      </a:dk2>
      <a:lt2>
        <a:srgbClr val="AAAAAC"/>
      </a:lt2>
      <a:accent1>
        <a:srgbClr val="00148C"/>
      </a:accent1>
      <a:accent2>
        <a:srgbClr val="00BEB4"/>
      </a:accent2>
      <a:accent3>
        <a:srgbClr val="FA4616"/>
      </a:accent3>
      <a:accent4>
        <a:srgbClr val="500A78"/>
      </a:accent4>
      <a:accent5>
        <a:srgbClr val="C800A1"/>
      </a:accent5>
      <a:accent6>
        <a:srgbClr val="FFB45A"/>
      </a:accent6>
      <a:hlink>
        <a:srgbClr val="55555A"/>
      </a:hlink>
      <a:folHlink>
        <a:srgbClr val="5555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88024214AA45BB7278EE71E6C3A6" ma:contentTypeVersion="4" ma:contentTypeDescription="Create a new document." ma:contentTypeScope="" ma:versionID="7a6a2753dfe8477b0b791a556470cb6a">
  <xsd:schema xmlns:xsd="http://www.w3.org/2001/XMLSchema" xmlns:xs="http://www.w3.org/2001/XMLSchema" xmlns:p="http://schemas.microsoft.com/office/2006/metadata/properties" xmlns:ns2="7f379378-22f8-4c3d-b664-67d2b6c3cfea" targetNamespace="http://schemas.microsoft.com/office/2006/metadata/properties" ma:root="true" ma:fieldsID="2564767ae92f66c94971d3b3e101aac6" ns2:_="">
    <xsd:import namespace="7f379378-22f8-4c3d-b664-67d2b6c3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79378-22f8-4c3d-b664-67d2b6c3c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D4DD2-9523-4E74-ADCB-EF984A76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79378-22f8-4c3d-b664-67d2b6c3c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CE703-1EF3-4631-9CA9-DAE03C59F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0BA1F-CD1E-440F-B32F-D2077E17522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FCC4EB-6BF2-43C8-8D20-2A94C6A69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Experience exit interview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A4 Letterhead Template - National Grid Electricity Transmission plc</vt:lpstr>
    </vt:vector>
  </TitlesOfParts>
  <Company>Hamilton-Brown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A4 Letterhead Template - National Grid Electricity Transmission plc</dc:title>
  <dc:subject/>
  <dc:creator>Johnson, Erika</dc:creator>
  <cp:keywords/>
  <dc:description/>
  <cp:lastModifiedBy>Carly</cp:lastModifiedBy>
  <cp:revision>2</cp:revision>
  <cp:lastPrinted>2018-02-21T09:46:00Z</cp:lastPrinted>
  <dcterms:created xsi:type="dcterms:W3CDTF">2026-06-25T13:46:00Z</dcterms:created>
  <dcterms:modified xsi:type="dcterms:W3CDTF">2026-06-25T13:46:00Z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-2119208591</vt:i4>
  </property>
  <property fmtid="{D5CDD505-2E9C-101B-9397-08002B2CF9AE}" pid="3" name="_NewReviewCycle">
    <vt:lpwstr/>
  </property>
  <property fmtid="{D5CDD505-2E9C-101B-9397-08002B2CF9AE}" pid="4" name="_EmailSubject">
    <vt:lpwstr>EXT || SAYE Invitation - Option Certificate</vt:lpwstr>
  </property>
  <property fmtid="{D5CDD505-2E9C-101B-9397-08002B2CF9AE}" pid="5" name="_AuthorEmail">
    <vt:lpwstr>Caroline.Mackinnon@nationalgrid.com</vt:lpwstr>
  </property>
  <property fmtid="{D5CDD505-2E9C-101B-9397-08002B2CF9AE}" pid="6" name="_AuthorEmailDisplayName">
    <vt:lpwstr>Mackinnon, Caroline</vt:lpwstr>
  </property>
  <property fmtid="{D5CDD505-2E9C-101B-9397-08002B2CF9AE}" pid="7" name="ContentTypeId">
    <vt:lpwstr>0x01010003AB88024214AA45BB7278EE71E6C3A6</vt:lpwstr>
  </property>
  <property fmtid="{D5CDD505-2E9C-101B-9397-08002B2CF9AE}" pid="8" name="_ReviewingToolsShownOnce">
    <vt:lpwstr/>
  </property>
  <property fmtid="{D5CDD505-2E9C-101B-9397-08002B2CF9AE}" pid="9" name="Order">
    <vt:r8>1776100</vt:r8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</Properties>
</file>